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A7312" w:rsidTr="008E40FC">
        <w:trPr>
          <w:trHeight w:hRule="exact" w:val="4962"/>
          <w:jc w:val="center"/>
        </w:trPr>
        <w:tc>
          <w:tcPr>
            <w:tcW w:w="5000" w:type="pct"/>
          </w:tcPr>
          <w:p w:rsidR="009A7312" w:rsidRDefault="00BE16DD">
            <w:pPr>
              <w:pStyle w:val="Title"/>
            </w:pPr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:rsidR="009A7312" w:rsidRDefault="00BE16DD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166"/>
            </w:tblGrid>
            <w:tr w:rsidR="009A7312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9A7312" w:rsidRPr="00181445" w:rsidRDefault="009A7312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  <w:tr w:rsidR="00181445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181445" w:rsidRPr="00181445" w:rsidRDefault="00181445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7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1728"/>
              <w:gridCol w:w="8657"/>
              <w:gridCol w:w="2106"/>
            </w:tblGrid>
            <w:tr w:rsidR="0051575F" w:rsidTr="0051575F">
              <w:trPr>
                <w:trHeight w:val="80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jc w:val="left"/>
                  </w:pPr>
                </w:p>
              </w:tc>
              <w:tc>
                <w:tcPr>
                  <w:tcW w:w="8657" w:type="dxa"/>
                  <w:vAlign w:val="center"/>
                </w:tcPr>
                <w:p w:rsidR="0051575F" w:rsidRPr="008E40FC" w:rsidRDefault="0051575F" w:rsidP="00111FF1">
                  <w:pPr>
                    <w:pStyle w:val="Subtitle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</w:pPr>
                </w:p>
              </w:tc>
            </w:tr>
            <w:tr w:rsidR="0051575F" w:rsidTr="0051575F">
              <w:trPr>
                <w:trHeight w:val="1389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ind w:right="-378"/>
                    <w:jc w:val="lef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25DAEA2" wp14:editId="0F016861">
                            <wp:extent cx="1198563" cy="285750"/>
                            <wp:effectExtent l="0" t="0" r="1905" b="0"/>
                            <wp:docPr id="1" name="Freeform 1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c00000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57" w:type="dxa"/>
                  <w:vAlign w:val="center"/>
                </w:tcPr>
                <w:p w:rsidR="00181445" w:rsidRDefault="00181445" w:rsidP="00111FF1">
                  <w:pPr>
                    <w:pStyle w:val="Subtitle"/>
                    <w:rPr>
                      <w:i/>
                      <w:sz w:val="32"/>
                      <w:szCs w:val="32"/>
                    </w:rPr>
                  </w:pPr>
                  <w:r w:rsidRPr="00181445">
                    <w:rPr>
                      <w:i/>
                      <w:sz w:val="32"/>
                      <w:szCs w:val="32"/>
                    </w:rPr>
                    <w:t>Has completed</w:t>
                  </w:r>
                </w:p>
                <w:p w:rsidR="00181445" w:rsidRPr="00181445" w:rsidRDefault="00181445" w:rsidP="00181445"/>
                <w:p w:rsidR="0051575F" w:rsidRDefault="00536A5F" w:rsidP="00111FF1">
                  <w:pPr>
                    <w:pStyle w:val="Subtitle"/>
                  </w:pPr>
                  <w:r>
                    <w:t xml:space="preserve">Anti-Slavery Awareness </w:t>
                  </w:r>
                  <w:bookmarkStart w:id="0" w:name="_GoBack"/>
                  <w:bookmarkEnd w:id="0"/>
                  <w:r w:rsidR="0051575F">
                    <w:t xml:space="preserve">Course </w:t>
                  </w:r>
                </w:p>
                <w:p w:rsidR="00181445" w:rsidRPr="00181445" w:rsidRDefault="00181445" w:rsidP="00181445"/>
                <w:p w:rsidR="0051575F" w:rsidRDefault="0051575F" w:rsidP="00F176E8">
                  <w:pPr>
                    <w:pStyle w:val="Subtitle"/>
                  </w:pPr>
                  <w:r>
                    <w:rPr>
                      <w:sz w:val="20"/>
                      <w:szCs w:val="20"/>
                    </w:rPr>
                    <w:t>Approved</w:t>
                  </w:r>
                  <w:r w:rsidRPr="0051575F">
                    <w:rPr>
                      <w:sz w:val="20"/>
                      <w:szCs w:val="20"/>
                    </w:rPr>
                    <w:t xml:space="preserve"> by</w:t>
                  </w:r>
                  <w:r>
                    <w:t xml:space="preserve"> </w:t>
                  </w:r>
                  <w:r w:rsidRPr="0051575F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176E8">
                    <w:rPr>
                      <w:sz w:val="20"/>
                      <w:szCs w:val="20"/>
                    </w:rPr>
                    <w:t>Wales Anti-Slavery Leadership Group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1F31BFA" wp14:editId="56850582">
                            <wp:extent cx="1198563" cy="285750"/>
                            <wp:effectExtent l="0" t="0" r="1905" b="0"/>
                            <wp:docPr id="2" name="Freeform 2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2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c00000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7312" w:rsidRDefault="00BE16DD">
            <w:pPr>
              <w:pStyle w:val="Heading1"/>
            </w:pPr>
            <w:r>
              <w:t>Has Success</w:t>
            </w:r>
            <w:r w:rsidR="00181445">
              <w:t>HH</w:t>
            </w:r>
            <w:r>
              <w:t>fully Completed The</w:t>
            </w:r>
          </w:p>
          <w:p w:rsidR="009A7312" w:rsidRDefault="009A7312"/>
        </w:tc>
      </w:tr>
      <w:tr w:rsidR="009A7312" w:rsidTr="008E40FC">
        <w:trPr>
          <w:trHeight w:hRule="exact" w:val="3695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5991"/>
              <w:gridCol w:w="3600"/>
            </w:tblGrid>
            <w:tr w:rsidR="009A7312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48313533" wp14:editId="22D2D1BA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E16DD" w:rsidRDefault="00BE16DD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E16DD" w:rsidRDefault="00C433B7">
                                          <w:pPr>
                                            <w:pStyle w:val="Date"/>
                                          </w:pPr>
                                          <w:sdt>
                                            <w:sdtPr>
                                              <w:id w:val="1464772937"/>
                                              <w:placeholder>
                                                <w:docPart w:val="B21CC15253194E50BDE0A7D85B8B3C2E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[Month, Day]</w:t>
                                              </w:r>
                                            </w:sdtContent>
                                          </w:sdt>
                                        </w:p>
                                        <w:p w:rsidR="00BE16DD" w:rsidRDefault="00C433B7">
                                          <w:pPr>
                                            <w:pStyle w:val="Year"/>
                                          </w:pPr>
                                          <w:sdt>
                                            <w:sdtPr>
                                              <w:id w:val="-1311474434"/>
                                              <w:placeholder>
                                                <w:docPart w:val="B4C3C6C7729D40C1AB7459301B964D08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[Year]</w:t>
                                              </w:r>
                                            </w:sdtContent>
                                          </w:sdt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RsMIA&#10;AADbAAAADwAAAGRycy9kb3ducmV2LnhtbERPz2vCMBS+D/wfwhO8DJtW5hhdUxFB0eO0O+z2bN6a&#10;bs1LaaLW/fXLYbDjx/e7WI22E1cafOtYQZakIIhrp1tuFFSn7fwFhA/IGjvHpOBOHlbl5KHAXLsb&#10;v9H1GBoRQ9jnqMCE0OdS+tqQRZ+4njhyn26wGCIcGqkHvMVw28lFmj5Liy3HBoM9bQzV38eLVfD1&#10;9GGXWp9/dJbtdpv746Gp3g9Kzabj+hVEoDH8i//ce61gGcfG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lGwwgAAANsAAAAPAAAAAAAAAAAAAAAAAJgCAABkcnMvZG93&#10;bnJldi54bWxQSwUGAAAAAAQABAD1AAAAhwMAAAAA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c00000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:rsidR="00BE16DD" w:rsidRDefault="00BE16DD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:rsidR="00BE16DD" w:rsidRDefault="00835F9D">
                                    <w:pPr>
                                      <w:pStyle w:val="Date"/>
                                    </w:pPr>
                                    <w:sdt>
                                      <w:sdtPr>
                                        <w:id w:val="-1223674318"/>
                                        <w:placeholder>
                                          <w:docPart w:val="B21CC15253194E50BDE0A7D85B8B3C2E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[Month, Day]</w:t>
                                        </w:r>
                                      </w:sdtContent>
                                    </w:sdt>
                                  </w:p>
                                  <w:p w:rsidR="00BE16DD" w:rsidRDefault="00835F9D">
                                    <w:pPr>
                                      <w:pStyle w:val="Year"/>
                                    </w:pPr>
                                    <w:sdt>
                                      <w:sdtPr>
                                        <w:id w:val="1531537270"/>
                                        <w:placeholder>
                                          <w:docPart w:val="B4C3C6C7729D40C1AB7459301B964D08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[Year]</w:t>
                                        </w:r>
                                      </w:sdtContent>
                                    </w:sdt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pPr w:leftFromText="180" w:rightFromText="180" w:vertAnchor="page" w:horzAnchor="margin" w:tblpY="7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5991"/>
                  </w:tblGrid>
                  <w:tr w:rsidR="00753D45" w:rsidTr="00753D45">
                    <w:trPr>
                      <w:trHeight w:val="576"/>
                    </w:trPr>
                    <w:tc>
                      <w:tcPr>
                        <w:tcW w:w="5991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753D45" w:rsidRDefault="00753D45" w:rsidP="00753D45">
                        <w:pPr>
                          <w:pStyle w:val="SignatureLine"/>
                        </w:pPr>
                        <w:r>
                          <w:t>x </w:t>
                        </w:r>
                      </w:p>
                    </w:tc>
                  </w:tr>
                  <w:tr w:rsidR="00753D45" w:rsidTr="00753D45">
                    <w:tc>
                      <w:tcPr>
                        <w:tcW w:w="5991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753D45" w:rsidRDefault="00753D45" w:rsidP="00753D45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id w:val="-802238257"/>
                            <w:placeholder>
                              <w:docPart w:val="E775465352D64F2A8F8F6C32F2BC9A75"/>
                            </w:placeholder>
                            <w:temporary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>
                              <w:rPr>
                                <w:rStyle w:val="Emphasis"/>
                              </w:rPr>
                              <w:t>[Signatory Name]</w:t>
                            </w:r>
                          </w:sdtContent>
                        </w:sdt>
                        <w:r>
                          <w:t xml:space="preserve">, </w:t>
                        </w:r>
                        <w:sdt>
                          <w:sdtPr>
                            <w:id w:val="-127005992"/>
                            <w:placeholder>
                              <w:docPart w:val="8BCB6EB075214819A4C7BA7B3B31D8A6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>
                              <w:t>[Signatory Title]</w:t>
                            </w:r>
                          </w:sdtContent>
                        </w:sdt>
                      </w:p>
                    </w:tc>
                  </w:tr>
                </w:tbl>
                <w:p w:rsidR="009A7312" w:rsidRDefault="009A7312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6CB81B2" wp14:editId="283B721E">
                        <wp:extent cx="2049423" cy="1430023"/>
                        <wp:effectExtent l="0" t="0" r="825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wee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9423" cy="1430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7312" w:rsidRDefault="009A7312"/>
        </w:tc>
      </w:tr>
    </w:tbl>
    <w:p w:rsidR="009A7312" w:rsidRDefault="00BE16D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A52865" wp14:editId="2E0B95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2032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EQCCkBABv4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U8cMA&#10;AADbAAAADwAAAGRycy9kb3ducmV2LnhtbESPQYvCMBSE74L/ITxhb5oqIrvVKCKIgrpg9aC3R/Ns&#10;i81LabK2/nsjCHscZuYbZrZoTSkeVLvCsoLhIAJBnFpdcKbgfFr3v0E4j6yxtEwKnuRgMe92Zhhr&#10;2/CRHonPRICwi1FB7n0VS+nSnAy6ga2Ig3eztUEfZJ1JXWMT4KaUoyiaSIMFh4UcK1rllN6TP6Ng&#10;tT3+4vPaXE4/w80m2R30/uYPSn312uUUhKfW/4c/7a1WMB7D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U8cMAAADbAAAADwAAAAAAAAAAAAAAAACYAgAAZHJzL2Rv&#10;d25yZXYueG1sUEsFBgAAAAAEAAQA9QAAAIgDAAAAAA==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color="#c00000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9A7312" w:rsidSect="008E40FC">
      <w:pgSz w:w="15840" w:h="12240" w:orient="landscape" w:code="1"/>
      <w:pgMar w:top="198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C"/>
    <w:rsid w:val="00181445"/>
    <w:rsid w:val="00307FD5"/>
    <w:rsid w:val="0051575F"/>
    <w:rsid w:val="00536A5F"/>
    <w:rsid w:val="00697371"/>
    <w:rsid w:val="00753D45"/>
    <w:rsid w:val="007B5708"/>
    <w:rsid w:val="008E18C6"/>
    <w:rsid w:val="008E40FC"/>
    <w:rsid w:val="00934485"/>
    <w:rsid w:val="0097198C"/>
    <w:rsid w:val="009A7312"/>
    <w:rsid w:val="009C4EA7"/>
    <w:rsid w:val="00BE16DD"/>
    <w:rsid w:val="00C433B7"/>
    <w:rsid w:val="00F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1CC15253194E50BDE0A7D85B8B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C977-8808-48A1-8E9B-C60FBE63F755}"/>
      </w:docPartPr>
      <w:docPartBody>
        <w:p w:rsidR="00381289" w:rsidRDefault="00E84D79">
          <w:pPr>
            <w:pStyle w:val="B21CC15253194E50BDE0A7D85B8B3C2E"/>
          </w:pPr>
          <w:r>
            <w:t>[Month, Day]</w:t>
          </w:r>
        </w:p>
      </w:docPartBody>
    </w:docPart>
    <w:docPart>
      <w:docPartPr>
        <w:name w:val="B4C3C6C7729D40C1AB7459301B96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D18E-DA74-4EE4-BC5F-7AEA4F5A86A3}"/>
      </w:docPartPr>
      <w:docPartBody>
        <w:p w:rsidR="00381289" w:rsidRDefault="00E84D79">
          <w:pPr>
            <w:pStyle w:val="B4C3C6C7729D40C1AB7459301B964D08"/>
          </w:pPr>
          <w:r>
            <w:t>[Year]</w:t>
          </w:r>
        </w:p>
      </w:docPartBody>
    </w:docPart>
    <w:docPart>
      <w:docPartPr>
        <w:name w:val="E775465352D64F2A8F8F6C32F2B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125B-50C3-4BBF-A198-3E056FEC92B1}"/>
      </w:docPartPr>
      <w:docPartBody>
        <w:p w:rsidR="00FE0829" w:rsidRDefault="00B771C2" w:rsidP="00B771C2">
          <w:pPr>
            <w:pStyle w:val="E775465352D64F2A8F8F6C32F2BC9A75"/>
          </w:pPr>
          <w:r>
            <w:rPr>
              <w:rStyle w:val="Emphasis"/>
            </w:rPr>
            <w:t>[Signatory Name]</w:t>
          </w:r>
        </w:p>
      </w:docPartBody>
    </w:docPart>
    <w:docPart>
      <w:docPartPr>
        <w:name w:val="8BCB6EB075214819A4C7BA7B3B31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DC1B-1508-4355-ABA6-BCD67404CDF5}"/>
      </w:docPartPr>
      <w:docPartBody>
        <w:p w:rsidR="00FE0829" w:rsidRDefault="00B771C2" w:rsidP="00B771C2">
          <w:pPr>
            <w:pStyle w:val="8BCB6EB075214819A4C7BA7B3B31D8A6"/>
          </w:pPr>
          <w:r>
            <w:t>[Signatory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9"/>
    <w:rsid w:val="002D0A64"/>
    <w:rsid w:val="00381289"/>
    <w:rsid w:val="00395A45"/>
    <w:rsid w:val="00B771C2"/>
    <w:rsid w:val="00E84D79"/>
    <w:rsid w:val="00ED761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771C2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771C2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498E34AC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Shashaty, Zsanett (LGC - CSD)</dc:creator>
  <cp:lastModifiedBy>Kadhum, Sukaina (EPS-CSD)</cp:lastModifiedBy>
  <cp:revision>2</cp:revision>
  <cp:lastPrinted>2013-03-04T23:11:00Z</cp:lastPrinted>
  <dcterms:created xsi:type="dcterms:W3CDTF">2018-06-19T10:11:00Z</dcterms:created>
  <dcterms:modified xsi:type="dcterms:W3CDTF">2018-06-19T10:11:00Z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